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56" w:rsidRDefault="00514B56">
      <w:pPr>
        <w:rPr>
          <w:rFonts w:ascii="黑体" w:eastAsia="黑体" w:hAnsi="仿宋_GB2312" w:cs="黑体"/>
          <w:snapToGrid w:val="0"/>
          <w:kern w:val="0"/>
          <w:sz w:val="32"/>
          <w:szCs w:val="32"/>
        </w:rPr>
      </w:pPr>
      <w:r>
        <w:rPr>
          <w:rFonts w:ascii="黑体" w:eastAsia="黑体" w:hAnsi="仿宋_GB2312" w:cs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仿宋_GB2312" w:cs="黑体"/>
          <w:snapToGrid w:val="0"/>
          <w:kern w:val="0"/>
          <w:sz w:val="32"/>
          <w:szCs w:val="32"/>
        </w:rPr>
        <w:t>1</w:t>
      </w:r>
    </w:p>
    <w:p w:rsidR="00514B56" w:rsidRDefault="00514B56">
      <w:pPr>
        <w:spacing w:line="520" w:lineRule="exact"/>
        <w:jc w:val="center"/>
        <w:rPr>
          <w:rFonts w:ascii="方正小标宋简体" w:eastAsia="方正小标宋简体" w:hAnsi="仿宋_GB2312" w:cs="Times New Roman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仿宋_GB2312" w:cs="方正小标宋简体" w:hint="eastAsia"/>
          <w:snapToGrid w:val="0"/>
          <w:kern w:val="0"/>
          <w:sz w:val="36"/>
          <w:szCs w:val="36"/>
        </w:rPr>
        <w:t>济宁市高校科研院所等事业单位专业技术人员</w:t>
      </w:r>
    </w:p>
    <w:p w:rsidR="00514B56" w:rsidRDefault="00514B56">
      <w:pPr>
        <w:spacing w:line="520" w:lineRule="exact"/>
        <w:jc w:val="center"/>
        <w:rPr>
          <w:rFonts w:ascii="方正小标宋简体" w:eastAsia="方正小标宋简体" w:hAnsi="仿宋_GB2312" w:cs="Times New Roman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仿宋_GB2312" w:cs="方正小标宋简体" w:hint="eastAsia"/>
          <w:snapToGrid w:val="0"/>
          <w:kern w:val="0"/>
          <w:sz w:val="36"/>
          <w:szCs w:val="36"/>
        </w:rPr>
        <w:t>创新创业申请表</w:t>
      </w:r>
    </w:p>
    <w:p w:rsidR="00514B56" w:rsidRDefault="00514B56">
      <w:pPr>
        <w:jc w:val="center"/>
        <w:rPr>
          <w:rFonts w:ascii="仿宋_GB2312" w:eastAsia="仿宋_GB2312" w:hAnsi="仿宋_GB2312" w:cs="Times New Roman"/>
          <w:snapToGrid w:val="0"/>
          <w:kern w:val="0"/>
          <w:sz w:val="24"/>
          <w:szCs w:val="24"/>
        </w:rPr>
      </w:pPr>
    </w:p>
    <w:tbl>
      <w:tblPr>
        <w:tblW w:w="90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134"/>
        <w:gridCol w:w="804"/>
        <w:gridCol w:w="1323"/>
        <w:gridCol w:w="830"/>
        <w:gridCol w:w="1297"/>
        <w:gridCol w:w="829"/>
        <w:gridCol w:w="1574"/>
      </w:tblGrid>
      <w:tr w:rsidR="00514B56">
        <w:trPr>
          <w:trHeight w:val="774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74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4B56">
        <w:trPr>
          <w:trHeight w:val="822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938" w:type="dxa"/>
            <w:gridSpan w:val="2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聘用（任）岗位等级</w:t>
            </w:r>
          </w:p>
        </w:tc>
        <w:tc>
          <w:tcPr>
            <w:tcW w:w="2127" w:type="dxa"/>
            <w:gridSpan w:val="2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学历学位</w:t>
            </w:r>
          </w:p>
        </w:tc>
        <w:tc>
          <w:tcPr>
            <w:tcW w:w="1574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4B56">
        <w:trPr>
          <w:trHeight w:val="90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人事关系所在工作单位</w:t>
            </w:r>
          </w:p>
        </w:tc>
        <w:tc>
          <w:tcPr>
            <w:tcW w:w="4091" w:type="dxa"/>
            <w:gridSpan w:val="4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2403" w:type="dxa"/>
            <w:gridSpan w:val="2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4B56">
        <w:trPr>
          <w:trHeight w:val="541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4091" w:type="dxa"/>
            <w:gridSpan w:val="4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邮箱</w:t>
            </w:r>
          </w:p>
        </w:tc>
        <w:tc>
          <w:tcPr>
            <w:tcW w:w="2403" w:type="dxa"/>
            <w:gridSpan w:val="2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4B56">
        <w:trPr>
          <w:trHeight w:val="722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创新创业方式</w:t>
            </w:r>
          </w:p>
        </w:tc>
        <w:tc>
          <w:tcPr>
            <w:tcW w:w="4091" w:type="dxa"/>
            <w:gridSpan w:val="4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创新创业期限及起止时间</w:t>
            </w:r>
          </w:p>
        </w:tc>
        <w:tc>
          <w:tcPr>
            <w:tcW w:w="2403" w:type="dxa"/>
            <w:gridSpan w:val="2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4B56">
        <w:trPr>
          <w:trHeight w:val="722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</w:rPr>
              <w:t>创新创业企业名称及地址</w:t>
            </w:r>
          </w:p>
        </w:tc>
        <w:tc>
          <w:tcPr>
            <w:tcW w:w="4091" w:type="dxa"/>
            <w:gridSpan w:val="4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2403" w:type="dxa"/>
            <w:gridSpan w:val="2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4B56">
        <w:trPr>
          <w:trHeight w:val="898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科研项目及成果</w:t>
            </w:r>
          </w:p>
        </w:tc>
        <w:tc>
          <w:tcPr>
            <w:tcW w:w="7791" w:type="dxa"/>
            <w:gridSpan w:val="7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4B56">
        <w:trPr>
          <w:trHeight w:val="2683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创新创业企业情况</w:t>
            </w:r>
          </w:p>
        </w:tc>
        <w:tc>
          <w:tcPr>
            <w:tcW w:w="7791" w:type="dxa"/>
            <w:gridSpan w:val="7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4B56">
        <w:trPr>
          <w:trHeight w:val="3270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申请理由</w:t>
            </w:r>
          </w:p>
        </w:tc>
        <w:tc>
          <w:tcPr>
            <w:tcW w:w="7791" w:type="dxa"/>
            <w:gridSpan w:val="7"/>
            <w:vAlign w:val="bottom"/>
          </w:tcPr>
          <w:p w:rsidR="00514B56" w:rsidRDefault="00514B56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514B56">
        <w:trPr>
          <w:trHeight w:val="3903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申请理由</w:t>
            </w:r>
          </w:p>
        </w:tc>
        <w:tc>
          <w:tcPr>
            <w:tcW w:w="7791" w:type="dxa"/>
            <w:gridSpan w:val="7"/>
            <w:vAlign w:val="bottom"/>
          </w:tcPr>
          <w:p w:rsidR="00514B56" w:rsidRDefault="00514B56" w:rsidP="00514B56">
            <w:pPr>
              <w:spacing w:line="240" w:lineRule="atLeast"/>
              <w:ind w:firstLineChars="1800" w:firstLine="31680"/>
              <w:rPr>
                <w:rFonts w:cs="Times New Roman"/>
                <w:sz w:val="24"/>
                <w:szCs w:val="24"/>
              </w:rPr>
            </w:pPr>
            <w:r w:rsidRPr="00D04869">
              <w:rPr>
                <w:rFonts w:cs="宋体" w:hint="eastAsia"/>
                <w:sz w:val="24"/>
                <w:szCs w:val="24"/>
              </w:rPr>
              <w:t>本人签字：</w:t>
            </w:r>
          </w:p>
          <w:p w:rsidR="00514B56" w:rsidRPr="00D04869" w:rsidRDefault="00514B56" w:rsidP="00514B56">
            <w:pPr>
              <w:spacing w:line="240" w:lineRule="atLeast"/>
              <w:ind w:firstLineChars="1800" w:firstLine="31680"/>
              <w:rPr>
                <w:rFonts w:cs="Times New Roman"/>
                <w:sz w:val="24"/>
                <w:szCs w:val="24"/>
              </w:rPr>
            </w:pPr>
          </w:p>
        </w:tc>
      </w:tr>
      <w:tr w:rsidR="00514B56">
        <w:trPr>
          <w:trHeight w:val="2773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人事关系所在单位意见</w:t>
            </w:r>
          </w:p>
        </w:tc>
        <w:tc>
          <w:tcPr>
            <w:tcW w:w="7791" w:type="dxa"/>
            <w:gridSpan w:val="7"/>
            <w:vAlign w:val="center"/>
          </w:tcPr>
          <w:p w:rsidR="00514B56" w:rsidRDefault="00514B56"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514B56" w:rsidRDefault="00514B56"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514B56" w:rsidRDefault="00514B56"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514B56" w:rsidRDefault="00514B56"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领导签字：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单位盖章：（公章）</w:t>
            </w:r>
          </w:p>
          <w:p w:rsidR="00514B56" w:rsidRDefault="00514B56" w:rsidP="00514B56">
            <w:pPr>
              <w:spacing w:line="240" w:lineRule="atLeast"/>
              <w:ind w:firstLineChars="400" w:firstLine="316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514B56">
        <w:trPr>
          <w:trHeight w:val="2172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主管部门意见</w:t>
            </w:r>
          </w:p>
        </w:tc>
        <w:tc>
          <w:tcPr>
            <w:tcW w:w="7791" w:type="dxa"/>
            <w:gridSpan w:val="7"/>
            <w:vAlign w:val="center"/>
          </w:tcPr>
          <w:p w:rsidR="00514B56" w:rsidRDefault="00514B56" w:rsidP="00457C37"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514B56" w:rsidRDefault="00514B56" w:rsidP="00457C37"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514B56" w:rsidRDefault="00514B56" w:rsidP="00457C37"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514B56" w:rsidRDefault="00514B56" w:rsidP="00457C37"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领导签字：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单位盖章：（公章）</w:t>
            </w:r>
          </w:p>
          <w:p w:rsidR="00514B56" w:rsidRDefault="00514B56" w:rsidP="00457C37"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514B56">
        <w:trPr>
          <w:trHeight w:val="4662"/>
        </w:trPr>
        <w:tc>
          <w:tcPr>
            <w:tcW w:w="1242" w:type="dxa"/>
            <w:vAlign w:val="center"/>
          </w:tcPr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创新创业协议</w:t>
            </w:r>
          </w:p>
        </w:tc>
        <w:tc>
          <w:tcPr>
            <w:tcW w:w="7791" w:type="dxa"/>
            <w:gridSpan w:val="7"/>
            <w:vAlign w:val="center"/>
          </w:tcPr>
          <w:p w:rsidR="00514B56" w:rsidRDefault="00514B56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514B56" w:rsidRDefault="00514B56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 w:rsidR="00514B56" w:rsidRDefault="00514B56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 w:rsidR="00514B56" w:rsidRDefault="00514B5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（可另附页）</w:t>
            </w:r>
          </w:p>
          <w:p w:rsidR="00514B56" w:rsidRDefault="00514B56"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514B56" w:rsidRDefault="00514B56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514B56" w:rsidRDefault="00514B5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</w:tbl>
    <w:p w:rsidR="00514B56" w:rsidRDefault="00514B56" w:rsidP="00FA0B2F">
      <w:pPr>
        <w:jc w:val="left"/>
        <w:rPr>
          <w:rFonts w:cs="Times New Roman"/>
        </w:rPr>
      </w:pPr>
      <w:r>
        <w:rPr>
          <w:rFonts w:cs="宋体" w:hint="eastAsia"/>
        </w:rPr>
        <w:t>注：本表一式</w:t>
      </w:r>
      <w:r>
        <w:t>4</w:t>
      </w:r>
      <w:r>
        <w:rPr>
          <w:rFonts w:cs="宋体" w:hint="eastAsia"/>
        </w:rPr>
        <w:t>份，本人、本人档案、单位、主管部门各存一份。</w:t>
      </w:r>
      <w:bookmarkStart w:id="0" w:name="_GoBack"/>
      <w:bookmarkEnd w:id="0"/>
    </w:p>
    <w:sectPr w:rsidR="00514B56" w:rsidSect="000A75A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56" w:rsidRDefault="00514B56" w:rsidP="000A75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4B56" w:rsidRDefault="00514B56" w:rsidP="000A75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56" w:rsidRDefault="00514B56" w:rsidP="000A75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4B56" w:rsidRDefault="00514B56" w:rsidP="000A75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B56" w:rsidRDefault="00514B56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CF08BB"/>
    <w:rsid w:val="00017A14"/>
    <w:rsid w:val="000A75A1"/>
    <w:rsid w:val="00150C36"/>
    <w:rsid w:val="0024189F"/>
    <w:rsid w:val="003814E4"/>
    <w:rsid w:val="004230E7"/>
    <w:rsid w:val="00457C37"/>
    <w:rsid w:val="00514B56"/>
    <w:rsid w:val="00610E9B"/>
    <w:rsid w:val="00626A2F"/>
    <w:rsid w:val="00713F7A"/>
    <w:rsid w:val="008C7469"/>
    <w:rsid w:val="00B713A3"/>
    <w:rsid w:val="00BE4BAD"/>
    <w:rsid w:val="00C360C3"/>
    <w:rsid w:val="00C82E92"/>
    <w:rsid w:val="00D04869"/>
    <w:rsid w:val="00F96617"/>
    <w:rsid w:val="00FA0B2F"/>
    <w:rsid w:val="00FB04AB"/>
    <w:rsid w:val="22CF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7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E9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A7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E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65</Words>
  <Characters>372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User</cp:lastModifiedBy>
  <cp:revision>6</cp:revision>
  <dcterms:created xsi:type="dcterms:W3CDTF">2018-04-13T02:01:00Z</dcterms:created>
  <dcterms:modified xsi:type="dcterms:W3CDTF">2018-06-14T01:39:00Z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